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803F" w14:textId="5988BA95" w:rsidR="0E2A0EED" w:rsidRDefault="1E5490C6" w:rsidP="1E5490C6">
      <w:pPr>
        <w:jc w:val="both"/>
        <w:rPr>
          <w:b/>
          <w:bCs/>
          <w:sz w:val="24"/>
          <w:szCs w:val="24"/>
          <w:u w:val="single"/>
        </w:rPr>
      </w:pPr>
      <w:r>
        <w:t xml:space="preserve"> </w:t>
      </w:r>
      <w:r w:rsidRPr="1E5490C6">
        <w:rPr>
          <w:b/>
          <w:bCs/>
          <w:sz w:val="24"/>
          <w:szCs w:val="24"/>
          <w:u w:val="single"/>
        </w:rPr>
        <w:t>ERSÄTTNING TILL BARNDOMARE OCH UNGDOMSDOMARE 20</w:t>
      </w:r>
      <w:r w:rsidR="0026783C">
        <w:rPr>
          <w:b/>
          <w:bCs/>
          <w:sz w:val="24"/>
          <w:szCs w:val="24"/>
          <w:u w:val="single"/>
        </w:rPr>
        <w:t>2</w:t>
      </w:r>
      <w:r w:rsidR="00D615B5">
        <w:rPr>
          <w:b/>
          <w:bCs/>
          <w:sz w:val="24"/>
          <w:szCs w:val="24"/>
          <w:u w:val="single"/>
        </w:rPr>
        <w:t>2</w:t>
      </w:r>
    </w:p>
    <w:p w14:paraId="672A6659" w14:textId="77777777" w:rsidR="00A810CA" w:rsidRPr="00E5549B" w:rsidRDefault="00A810CA" w:rsidP="00A810CA">
      <w:pPr>
        <w:rPr>
          <w:sz w:val="24"/>
        </w:rPr>
      </w:pPr>
    </w:p>
    <w:p w14:paraId="4B82B069" w14:textId="77777777" w:rsidR="00A810CA" w:rsidRPr="00C81767" w:rsidRDefault="003C73DF" w:rsidP="00A810CA">
      <w:pPr>
        <w:rPr>
          <w:b/>
          <w:sz w:val="32"/>
        </w:rPr>
      </w:pPr>
      <w:r w:rsidRPr="00C81767">
        <w:rPr>
          <w:b/>
          <w:sz w:val="32"/>
        </w:rPr>
        <w:t>Matchuppgifter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21"/>
        <w:gridCol w:w="6835"/>
      </w:tblGrid>
      <w:tr w:rsidR="003C73DF" w14:paraId="0A37501D" w14:textId="77777777" w:rsidTr="00C81767">
        <w:tc>
          <w:tcPr>
            <w:tcW w:w="3652" w:type="dxa"/>
            <w:shd w:val="clear" w:color="auto" w:fill="0D0D0D" w:themeFill="text1" w:themeFillTint="F2"/>
          </w:tcPr>
          <w:p w14:paraId="5DAB6C7B" w14:textId="77777777" w:rsidR="003C73DF" w:rsidRPr="00E5549B" w:rsidRDefault="003C73DF" w:rsidP="00A810CA">
            <w:pPr>
              <w:rPr>
                <w:sz w:val="24"/>
              </w:rPr>
            </w:pPr>
          </w:p>
        </w:tc>
        <w:tc>
          <w:tcPr>
            <w:tcW w:w="6946" w:type="dxa"/>
            <w:shd w:val="clear" w:color="auto" w:fill="0D0D0D" w:themeFill="text1" w:themeFillTint="F2"/>
          </w:tcPr>
          <w:p w14:paraId="02EB378F" w14:textId="77777777" w:rsidR="003C73DF" w:rsidRPr="00E5549B" w:rsidRDefault="003C73DF" w:rsidP="00A810CA">
            <w:pPr>
              <w:rPr>
                <w:sz w:val="24"/>
              </w:rPr>
            </w:pPr>
          </w:p>
        </w:tc>
      </w:tr>
      <w:tr w:rsidR="003C73DF" w14:paraId="746F1487" w14:textId="77777777" w:rsidTr="00C81767">
        <w:tc>
          <w:tcPr>
            <w:tcW w:w="3652" w:type="dxa"/>
          </w:tcPr>
          <w:p w14:paraId="69F80F88" w14:textId="77777777" w:rsidR="003C73DF" w:rsidRPr="00C81767" w:rsidRDefault="003C73DF" w:rsidP="00A810CA">
            <w:pPr>
              <w:rPr>
                <w:sz w:val="32"/>
              </w:rPr>
            </w:pPr>
            <w:r w:rsidRPr="00C81767">
              <w:rPr>
                <w:sz w:val="32"/>
                <w:szCs w:val="20"/>
              </w:rPr>
              <w:t>Datum</w:t>
            </w:r>
          </w:p>
        </w:tc>
        <w:tc>
          <w:tcPr>
            <w:tcW w:w="6946" w:type="dxa"/>
          </w:tcPr>
          <w:p w14:paraId="6A05A809" w14:textId="77777777" w:rsidR="003C73DF" w:rsidRPr="00E5549B" w:rsidRDefault="003C73DF" w:rsidP="00A810CA">
            <w:pPr>
              <w:rPr>
                <w:sz w:val="24"/>
              </w:rPr>
            </w:pPr>
          </w:p>
        </w:tc>
      </w:tr>
      <w:tr w:rsidR="003C73DF" w:rsidRPr="00E64A0B" w14:paraId="3CFED91C" w14:textId="77777777" w:rsidTr="00C81767">
        <w:tc>
          <w:tcPr>
            <w:tcW w:w="3652" w:type="dxa"/>
          </w:tcPr>
          <w:p w14:paraId="7C4AE6DA" w14:textId="77777777" w:rsidR="003C73DF" w:rsidRPr="00C81767" w:rsidRDefault="003C73DF" w:rsidP="00A810CA">
            <w:pPr>
              <w:rPr>
                <w:rFonts w:cstheme="minorHAnsi"/>
                <w:sz w:val="32"/>
                <w:szCs w:val="24"/>
              </w:rPr>
            </w:pPr>
            <w:r w:rsidRPr="00C81767">
              <w:rPr>
                <w:sz w:val="32"/>
                <w:szCs w:val="20"/>
              </w:rPr>
              <w:t>Matcharena</w:t>
            </w:r>
          </w:p>
        </w:tc>
        <w:tc>
          <w:tcPr>
            <w:tcW w:w="6946" w:type="dxa"/>
          </w:tcPr>
          <w:p w14:paraId="5A39BBE3" w14:textId="77777777" w:rsidR="003C73DF" w:rsidRPr="00E64A0B" w:rsidRDefault="003C73DF" w:rsidP="00A810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73DF" w:rsidRPr="00E64A0B" w14:paraId="14CC06E5" w14:textId="77777777" w:rsidTr="00C81767">
        <w:tc>
          <w:tcPr>
            <w:tcW w:w="3652" w:type="dxa"/>
          </w:tcPr>
          <w:p w14:paraId="7E5FE1DB" w14:textId="77777777" w:rsidR="003C73DF" w:rsidRPr="00C81767" w:rsidRDefault="003C73DF" w:rsidP="00A810CA">
            <w:pPr>
              <w:rPr>
                <w:rFonts w:cstheme="minorHAnsi"/>
                <w:sz w:val="32"/>
                <w:szCs w:val="24"/>
              </w:rPr>
            </w:pPr>
            <w:r w:rsidRPr="00C81767">
              <w:rPr>
                <w:sz w:val="32"/>
                <w:szCs w:val="20"/>
              </w:rPr>
              <w:t>Hemmalag (ex P04)</w:t>
            </w:r>
          </w:p>
        </w:tc>
        <w:tc>
          <w:tcPr>
            <w:tcW w:w="6946" w:type="dxa"/>
          </w:tcPr>
          <w:p w14:paraId="41C8F396" w14:textId="77777777" w:rsidR="003C73DF" w:rsidRPr="00E64A0B" w:rsidRDefault="003C73DF" w:rsidP="00A810C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73DF" w:rsidRPr="00E64A0B" w14:paraId="42568768" w14:textId="77777777" w:rsidTr="00C81767">
        <w:tc>
          <w:tcPr>
            <w:tcW w:w="3652" w:type="dxa"/>
          </w:tcPr>
          <w:p w14:paraId="607711AF" w14:textId="77777777" w:rsidR="003C73DF" w:rsidRPr="00C81767" w:rsidRDefault="003C73DF" w:rsidP="00A810CA">
            <w:pPr>
              <w:rPr>
                <w:rFonts w:cstheme="minorHAnsi"/>
                <w:sz w:val="32"/>
                <w:szCs w:val="24"/>
              </w:rPr>
            </w:pPr>
            <w:r w:rsidRPr="00C81767">
              <w:rPr>
                <w:sz w:val="32"/>
                <w:szCs w:val="20"/>
              </w:rPr>
              <w:t>Bortalag</w:t>
            </w:r>
          </w:p>
        </w:tc>
        <w:tc>
          <w:tcPr>
            <w:tcW w:w="6946" w:type="dxa"/>
          </w:tcPr>
          <w:p w14:paraId="72A3D3EC" w14:textId="77777777" w:rsidR="003C73DF" w:rsidRPr="00E64A0B" w:rsidRDefault="003C73DF" w:rsidP="00A810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29E96AD" w14:textId="77777777" w:rsidR="00A93E16" w:rsidRPr="00C81767" w:rsidRDefault="00FC7298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2"/>
          <w:szCs w:val="24"/>
        </w:rPr>
      </w:pPr>
      <w:r w:rsidRPr="00E64A0B">
        <w:rPr>
          <w:rFonts w:cstheme="minorHAnsi"/>
          <w:sz w:val="24"/>
          <w:szCs w:val="24"/>
        </w:rPr>
        <w:br/>
      </w:r>
      <w:r w:rsidR="003C73DF" w:rsidRPr="00C81767">
        <w:rPr>
          <w:rFonts w:cstheme="minorHAnsi"/>
          <w:b/>
          <w:sz w:val="32"/>
          <w:szCs w:val="24"/>
        </w:rPr>
        <w:t>Domaruppgifter</w:t>
      </w:r>
    </w:p>
    <w:p w14:paraId="0D0B940D" w14:textId="77777777" w:rsidR="003C73DF" w:rsidRDefault="003C73D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27"/>
        <w:gridCol w:w="140"/>
        <w:gridCol w:w="6689"/>
      </w:tblGrid>
      <w:tr w:rsidR="003C73DF" w14:paraId="0E27B00A" w14:textId="77777777" w:rsidTr="00C81767">
        <w:tc>
          <w:tcPr>
            <w:tcW w:w="3652" w:type="dxa"/>
            <w:shd w:val="clear" w:color="auto" w:fill="0D0D0D" w:themeFill="text1" w:themeFillTint="F2"/>
          </w:tcPr>
          <w:p w14:paraId="60061E4C" w14:textId="77777777" w:rsidR="003C73DF" w:rsidRPr="00E5549B" w:rsidRDefault="003C73DF" w:rsidP="0010465F">
            <w:pPr>
              <w:rPr>
                <w:sz w:val="24"/>
              </w:rPr>
            </w:pPr>
          </w:p>
        </w:tc>
        <w:tc>
          <w:tcPr>
            <w:tcW w:w="6946" w:type="dxa"/>
            <w:gridSpan w:val="2"/>
            <w:shd w:val="clear" w:color="auto" w:fill="0D0D0D" w:themeFill="text1" w:themeFillTint="F2"/>
          </w:tcPr>
          <w:p w14:paraId="44EAFD9C" w14:textId="77777777" w:rsidR="003C73DF" w:rsidRPr="00E5549B" w:rsidRDefault="003C73DF" w:rsidP="0010465F">
            <w:pPr>
              <w:rPr>
                <w:sz w:val="24"/>
              </w:rPr>
            </w:pPr>
          </w:p>
        </w:tc>
      </w:tr>
      <w:tr w:rsidR="003C73DF" w14:paraId="34A8066E" w14:textId="77777777" w:rsidTr="00C81767">
        <w:tc>
          <w:tcPr>
            <w:tcW w:w="3794" w:type="dxa"/>
            <w:gridSpan w:val="2"/>
          </w:tcPr>
          <w:p w14:paraId="03D02C4F" w14:textId="77777777" w:rsidR="003C73DF" w:rsidRPr="00C81767" w:rsidRDefault="003C73DF" w:rsidP="0010465F">
            <w:pPr>
              <w:rPr>
                <w:sz w:val="32"/>
              </w:rPr>
            </w:pPr>
            <w:r w:rsidRPr="00C81767">
              <w:rPr>
                <w:sz w:val="32"/>
                <w:szCs w:val="20"/>
              </w:rPr>
              <w:t>Namn (texta)</w:t>
            </w:r>
          </w:p>
        </w:tc>
        <w:tc>
          <w:tcPr>
            <w:tcW w:w="6804" w:type="dxa"/>
          </w:tcPr>
          <w:p w14:paraId="4B94D5A5" w14:textId="77777777" w:rsidR="003C73DF" w:rsidRPr="00E5549B" w:rsidRDefault="003C73DF" w:rsidP="0010465F">
            <w:pPr>
              <w:rPr>
                <w:sz w:val="24"/>
              </w:rPr>
            </w:pPr>
          </w:p>
        </w:tc>
      </w:tr>
      <w:tr w:rsidR="003C73DF" w:rsidRPr="00E64A0B" w14:paraId="67326330" w14:textId="77777777" w:rsidTr="00C81767">
        <w:tc>
          <w:tcPr>
            <w:tcW w:w="3794" w:type="dxa"/>
            <w:gridSpan w:val="2"/>
          </w:tcPr>
          <w:p w14:paraId="6286E561" w14:textId="77777777" w:rsidR="003C73DF" w:rsidRPr="00C81767" w:rsidRDefault="003C73DF" w:rsidP="0010465F">
            <w:pPr>
              <w:rPr>
                <w:rFonts w:cstheme="minorHAnsi"/>
                <w:sz w:val="32"/>
                <w:szCs w:val="24"/>
              </w:rPr>
            </w:pPr>
            <w:r w:rsidRPr="00C81767">
              <w:rPr>
                <w:sz w:val="32"/>
                <w:szCs w:val="20"/>
              </w:rPr>
              <w:t>Personnummer (10 siffror)</w:t>
            </w:r>
          </w:p>
        </w:tc>
        <w:tc>
          <w:tcPr>
            <w:tcW w:w="6804" w:type="dxa"/>
          </w:tcPr>
          <w:p w14:paraId="3DEEC669" w14:textId="77777777" w:rsidR="003C73DF" w:rsidRPr="00E64A0B" w:rsidRDefault="003C73DF" w:rsidP="001046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73DF" w:rsidRPr="00E64A0B" w14:paraId="37C0F77D" w14:textId="77777777" w:rsidTr="00C81767">
        <w:tc>
          <w:tcPr>
            <w:tcW w:w="3794" w:type="dxa"/>
            <w:gridSpan w:val="2"/>
          </w:tcPr>
          <w:p w14:paraId="43EE0292" w14:textId="77777777" w:rsidR="003C73DF" w:rsidRPr="00C81767" w:rsidRDefault="003C73DF" w:rsidP="0010465F">
            <w:pPr>
              <w:rPr>
                <w:rFonts w:cstheme="minorHAnsi"/>
                <w:sz w:val="32"/>
                <w:szCs w:val="24"/>
              </w:rPr>
            </w:pPr>
            <w:r w:rsidRPr="00C81767">
              <w:rPr>
                <w:sz w:val="32"/>
                <w:szCs w:val="20"/>
              </w:rPr>
              <w:t>Bank</w:t>
            </w:r>
          </w:p>
        </w:tc>
        <w:tc>
          <w:tcPr>
            <w:tcW w:w="6804" w:type="dxa"/>
          </w:tcPr>
          <w:p w14:paraId="3656B9AB" w14:textId="77777777" w:rsidR="003C73DF" w:rsidRPr="00E64A0B" w:rsidRDefault="003C73DF" w:rsidP="001046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73DF" w:rsidRPr="00E64A0B" w14:paraId="2CB4BF95" w14:textId="77777777" w:rsidTr="00C81767">
        <w:tc>
          <w:tcPr>
            <w:tcW w:w="3794" w:type="dxa"/>
            <w:gridSpan w:val="2"/>
          </w:tcPr>
          <w:p w14:paraId="2D417D7B" w14:textId="77777777" w:rsidR="003C73DF" w:rsidRPr="00C81767" w:rsidRDefault="003C73DF" w:rsidP="0010465F">
            <w:pPr>
              <w:rPr>
                <w:rFonts w:cstheme="minorHAnsi"/>
                <w:sz w:val="32"/>
                <w:szCs w:val="24"/>
              </w:rPr>
            </w:pPr>
            <w:r w:rsidRPr="00C81767">
              <w:rPr>
                <w:sz w:val="32"/>
                <w:szCs w:val="20"/>
              </w:rPr>
              <w:t>Clearingnr.</w:t>
            </w:r>
          </w:p>
        </w:tc>
        <w:tc>
          <w:tcPr>
            <w:tcW w:w="6804" w:type="dxa"/>
          </w:tcPr>
          <w:p w14:paraId="45FB0818" w14:textId="77777777" w:rsidR="003C73DF" w:rsidRPr="00E64A0B" w:rsidRDefault="003C73DF" w:rsidP="001046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1767" w:rsidRPr="00E64A0B" w14:paraId="3FEE593B" w14:textId="77777777" w:rsidTr="00C81767">
        <w:tc>
          <w:tcPr>
            <w:tcW w:w="3794" w:type="dxa"/>
            <w:gridSpan w:val="2"/>
          </w:tcPr>
          <w:p w14:paraId="47FBFC46" w14:textId="77777777" w:rsidR="00C81767" w:rsidRPr="00C81767" w:rsidRDefault="00C81767" w:rsidP="0010465F">
            <w:pPr>
              <w:rPr>
                <w:rFonts w:cstheme="minorHAnsi"/>
                <w:sz w:val="32"/>
                <w:szCs w:val="24"/>
              </w:rPr>
            </w:pPr>
            <w:r w:rsidRPr="00C81767">
              <w:rPr>
                <w:rFonts w:cstheme="minorHAnsi"/>
                <w:sz w:val="32"/>
                <w:szCs w:val="24"/>
              </w:rPr>
              <w:t>Kontonummer</w:t>
            </w:r>
          </w:p>
        </w:tc>
        <w:tc>
          <w:tcPr>
            <w:tcW w:w="6804" w:type="dxa"/>
          </w:tcPr>
          <w:p w14:paraId="049F31CB" w14:textId="77777777" w:rsidR="00C81767" w:rsidRPr="00E64A0B" w:rsidRDefault="00C81767" w:rsidP="001046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73DF" w:rsidRPr="00E64A0B" w14:paraId="50135E85" w14:textId="77777777" w:rsidTr="00C81767">
        <w:tc>
          <w:tcPr>
            <w:tcW w:w="3794" w:type="dxa"/>
            <w:gridSpan w:val="2"/>
          </w:tcPr>
          <w:p w14:paraId="0D859A5C" w14:textId="77777777" w:rsidR="003C73DF" w:rsidRPr="00C81767" w:rsidRDefault="00C81767" w:rsidP="0010465F">
            <w:pPr>
              <w:rPr>
                <w:rFonts w:cstheme="minorHAnsi"/>
                <w:sz w:val="32"/>
                <w:szCs w:val="24"/>
              </w:rPr>
            </w:pPr>
            <w:r w:rsidRPr="00C81767">
              <w:rPr>
                <w:rFonts w:cstheme="minorHAnsi"/>
                <w:sz w:val="32"/>
                <w:szCs w:val="24"/>
              </w:rPr>
              <w:t>Matcharvode (kr)</w:t>
            </w:r>
          </w:p>
        </w:tc>
        <w:tc>
          <w:tcPr>
            <w:tcW w:w="6804" w:type="dxa"/>
          </w:tcPr>
          <w:p w14:paraId="53128261" w14:textId="77777777" w:rsidR="003C73DF" w:rsidRPr="00E64A0B" w:rsidRDefault="003C73DF" w:rsidP="0010465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486C05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sz w:val="20"/>
          <w:szCs w:val="20"/>
          <w:u w:val="single"/>
        </w:rPr>
      </w:pPr>
    </w:p>
    <w:p w14:paraId="0E6E4646" w14:textId="77777777" w:rsidR="0096654F" w:rsidRPr="0096654F" w:rsidRDefault="00583F55" w:rsidP="0096654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b/>
          <w:sz w:val="20"/>
          <w:szCs w:val="20"/>
          <w:u w:val="single"/>
        </w:rPr>
        <w:t>OBS!</w:t>
      </w:r>
      <w:r w:rsidR="0096654F" w:rsidRPr="0096654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U</w:t>
      </w:r>
      <w:r w:rsidRPr="0096654F">
        <w:rPr>
          <w:b/>
          <w:sz w:val="20"/>
          <w:szCs w:val="20"/>
          <w:u w:val="single"/>
        </w:rPr>
        <w:t xml:space="preserve">tbetalning </w:t>
      </w:r>
      <w:r w:rsidR="0096654F" w:rsidRPr="0096654F">
        <w:rPr>
          <w:b/>
          <w:sz w:val="20"/>
          <w:szCs w:val="20"/>
          <w:u w:val="single"/>
        </w:rPr>
        <w:t>sker inom sju arbetsdagar</w:t>
      </w:r>
      <w:r w:rsidR="00E72327" w:rsidRPr="00E72327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efter inlämnad</w:t>
      </w:r>
      <w:r w:rsidR="00E72327" w:rsidRPr="0096654F">
        <w:rPr>
          <w:b/>
          <w:sz w:val="20"/>
          <w:szCs w:val="20"/>
          <w:u w:val="single"/>
        </w:rPr>
        <w:t xml:space="preserve"> blankett</w:t>
      </w:r>
    </w:p>
    <w:p w14:paraId="4101652C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B99056E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299C43A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DDBEF00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3461D779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47E1E89B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______________________________________</w:t>
      </w:r>
      <w:r>
        <w:rPr>
          <w:rFonts w:cstheme="minorHAnsi"/>
          <w:b/>
          <w:sz w:val="24"/>
          <w:szCs w:val="24"/>
        </w:rPr>
        <w:tab/>
        <w:t>___________________________________________</w:t>
      </w:r>
    </w:p>
    <w:p w14:paraId="165C949E" w14:textId="01EAD43C" w:rsidR="0096654F" w:rsidRDefault="0096654F" w:rsidP="1E5490C6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  <w:r w:rsidRPr="3D39500F">
        <w:rPr>
          <w:b/>
          <w:bCs/>
          <w:sz w:val="24"/>
          <w:szCs w:val="24"/>
        </w:rPr>
        <w:t xml:space="preserve">Domarens underskrift             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3D39500F">
        <w:rPr>
          <w:b/>
          <w:bCs/>
          <w:sz w:val="24"/>
          <w:szCs w:val="24"/>
        </w:rPr>
        <w:t>Hemmalagets ledares underskrift</w:t>
      </w:r>
    </w:p>
    <w:p w14:paraId="3CF2D8B6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0FB78278" w14:textId="77777777" w:rsidR="0096654F" w:rsidRDefault="0096654F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14:paraId="1FC39945" w14:textId="77777777" w:rsidR="00C81767" w:rsidRDefault="00C81767" w:rsidP="00E64A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ellrutnt"/>
        <w:tblW w:w="0" w:type="auto"/>
        <w:jc w:val="center"/>
        <w:tblLook w:val="04A0" w:firstRow="1" w:lastRow="0" w:firstColumn="1" w:lastColumn="0" w:noHBand="0" w:noVBand="1"/>
      </w:tblPr>
      <w:tblGrid>
        <w:gridCol w:w="2660"/>
      </w:tblGrid>
      <w:tr w:rsidR="0096654F" w14:paraId="0C6F99E2" w14:textId="77777777" w:rsidTr="0E2A0EED">
        <w:trPr>
          <w:jc w:val="center"/>
        </w:trPr>
        <w:tc>
          <w:tcPr>
            <w:tcW w:w="2660" w:type="dxa"/>
          </w:tcPr>
          <w:p w14:paraId="7E59DE94" w14:textId="343394AE" w:rsidR="0096654F" w:rsidRPr="0096654F" w:rsidRDefault="0E2A0EED" w:rsidP="0E2A0EED">
            <w:pPr>
              <w:rPr>
                <w:b/>
                <w:bCs/>
                <w:sz w:val="20"/>
                <w:szCs w:val="20"/>
              </w:rPr>
            </w:pPr>
            <w:r w:rsidRPr="0E2A0EED">
              <w:rPr>
                <w:b/>
                <w:bCs/>
                <w:sz w:val="20"/>
                <w:szCs w:val="20"/>
              </w:rPr>
              <w:t>Domararvoden 20</w:t>
            </w:r>
            <w:r w:rsidR="0026783C">
              <w:rPr>
                <w:b/>
                <w:bCs/>
                <w:sz w:val="20"/>
                <w:szCs w:val="20"/>
              </w:rPr>
              <w:t>2</w:t>
            </w:r>
            <w:r w:rsidR="00D615B5">
              <w:rPr>
                <w:b/>
                <w:bCs/>
                <w:sz w:val="20"/>
                <w:szCs w:val="20"/>
              </w:rPr>
              <w:t>2</w:t>
            </w:r>
          </w:p>
          <w:p w14:paraId="161C12E8" w14:textId="77777777" w:rsidR="0096654F" w:rsidRDefault="0096654F" w:rsidP="00966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5-manna 100kr</w:t>
            </w:r>
          </w:p>
          <w:p w14:paraId="088C01A1" w14:textId="77777777" w:rsidR="0096654F" w:rsidRDefault="0096654F" w:rsidP="00966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7-manna 150kr</w:t>
            </w:r>
          </w:p>
          <w:p w14:paraId="46B8D477" w14:textId="77777777" w:rsidR="0096654F" w:rsidRDefault="0096654F" w:rsidP="009665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 och 11-manna 360kr</w:t>
            </w:r>
          </w:p>
        </w:tc>
      </w:tr>
    </w:tbl>
    <w:p w14:paraId="0562CB0E" w14:textId="77777777" w:rsidR="00C81767" w:rsidRDefault="00C81767" w:rsidP="0096654F">
      <w:pPr>
        <w:rPr>
          <w:sz w:val="20"/>
          <w:szCs w:val="20"/>
        </w:rPr>
      </w:pPr>
    </w:p>
    <w:p w14:paraId="40EF87C7" w14:textId="77777777" w:rsidR="0096654F" w:rsidRDefault="0096654F" w:rsidP="0096654F">
      <w:pPr>
        <w:rPr>
          <w:sz w:val="20"/>
          <w:szCs w:val="20"/>
        </w:rPr>
      </w:pPr>
      <w:r w:rsidRPr="004B4D13">
        <w:rPr>
          <w:sz w:val="20"/>
          <w:szCs w:val="20"/>
        </w:rPr>
        <w:t xml:space="preserve">Vid </w:t>
      </w:r>
      <w:r>
        <w:rPr>
          <w:sz w:val="20"/>
          <w:szCs w:val="20"/>
        </w:rPr>
        <w:t>t.</w:t>
      </w:r>
      <w:r w:rsidRPr="004B4D13">
        <w:rPr>
          <w:sz w:val="20"/>
          <w:szCs w:val="20"/>
        </w:rPr>
        <w:t>ex knattecuper eller andra arrangemang kan annat arvode gälla enligt överenskommelse</w:t>
      </w:r>
    </w:p>
    <w:sectPr w:rsidR="0096654F" w:rsidSect="007662F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E0A41" w14:textId="77777777" w:rsidR="004F1B9F" w:rsidRDefault="004F1B9F" w:rsidP="00CF282D">
      <w:pPr>
        <w:spacing w:after="0" w:line="240" w:lineRule="auto"/>
      </w:pPr>
      <w:r>
        <w:separator/>
      </w:r>
    </w:p>
  </w:endnote>
  <w:endnote w:type="continuationSeparator" w:id="0">
    <w:p w14:paraId="62EBF3C5" w14:textId="77777777" w:rsidR="004F1B9F" w:rsidRDefault="004F1B9F" w:rsidP="00CF2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9200" w14:textId="77777777" w:rsidR="00CF282D" w:rsidRPr="00DB5531" w:rsidRDefault="00CF282D" w:rsidP="00CF282D">
    <w:pPr>
      <w:pStyle w:val="Sidfot"/>
      <w:ind w:right="-284"/>
      <w:jc w:val="center"/>
      <w:rPr>
        <w:rFonts w:ascii="Arial" w:hAnsi="Arial" w:cs="Arial"/>
        <w:color w:val="444444"/>
        <w:sz w:val="21"/>
        <w:szCs w:val="21"/>
      </w:rPr>
    </w:pPr>
    <w:r w:rsidRPr="00DB5531">
      <w:rPr>
        <w:b/>
      </w:rPr>
      <w:t>IFK Klagshamn</w:t>
    </w:r>
    <w:r>
      <w:t xml:space="preserve">  </w:t>
    </w:r>
    <w:r w:rsidRPr="00010E8D">
      <w:rPr>
        <w:rFonts w:ascii="Arial" w:hAnsi="Arial" w:cs="Arial"/>
        <w:b/>
        <w:color w:val="444444"/>
        <w:sz w:val="21"/>
        <w:szCs w:val="21"/>
      </w:rPr>
      <w:t>●</w:t>
    </w:r>
    <w:r>
      <w:t xml:space="preserve">  </w:t>
    </w:r>
    <w:r w:rsidRPr="00DB5531">
      <w:rPr>
        <w:rFonts w:ascii="Arial" w:hAnsi="Arial" w:cs="Arial"/>
        <w:color w:val="444444"/>
        <w:sz w:val="21"/>
        <w:szCs w:val="21"/>
      </w:rPr>
      <w:t xml:space="preserve">Kamratvägen 1 </w:t>
    </w:r>
    <w:r>
      <w:rPr>
        <w:rFonts w:ascii="Arial" w:hAnsi="Arial" w:cs="Arial"/>
        <w:color w:val="444444"/>
        <w:sz w:val="21"/>
        <w:szCs w:val="21"/>
      </w:rPr>
      <w:t xml:space="preserve"> </w:t>
    </w:r>
    <w:r w:rsidRPr="00010E8D">
      <w:rPr>
        <w:rFonts w:ascii="Arial" w:hAnsi="Arial" w:cs="Arial"/>
        <w:b/>
        <w:color w:val="444444"/>
        <w:sz w:val="21"/>
        <w:szCs w:val="21"/>
      </w:rPr>
      <w:t>●</w:t>
    </w:r>
    <w:r w:rsidRPr="00DB5531">
      <w:rPr>
        <w:rFonts w:ascii="Arial" w:hAnsi="Arial" w:cs="Arial"/>
        <w:color w:val="444444"/>
        <w:sz w:val="21"/>
        <w:szCs w:val="21"/>
      </w:rPr>
      <w:t xml:space="preserve"> </w:t>
    </w:r>
    <w:r>
      <w:rPr>
        <w:rFonts w:ascii="Arial" w:hAnsi="Arial" w:cs="Arial"/>
        <w:color w:val="444444"/>
        <w:sz w:val="21"/>
        <w:szCs w:val="21"/>
      </w:rPr>
      <w:t xml:space="preserve"> </w:t>
    </w:r>
    <w:r w:rsidRPr="00DB5531">
      <w:rPr>
        <w:rFonts w:ascii="Arial" w:hAnsi="Arial" w:cs="Arial"/>
        <w:color w:val="444444"/>
        <w:sz w:val="21"/>
        <w:szCs w:val="21"/>
      </w:rPr>
      <w:t xml:space="preserve">218 53 Klagshamn </w:t>
    </w:r>
    <w:r w:rsidRPr="00010E8D">
      <w:rPr>
        <w:rFonts w:ascii="Arial" w:hAnsi="Arial" w:cs="Arial"/>
        <w:b/>
        <w:color w:val="444444"/>
        <w:sz w:val="21"/>
        <w:szCs w:val="21"/>
      </w:rPr>
      <w:t>●</w:t>
    </w:r>
    <w:r w:rsidRPr="00DB5531">
      <w:rPr>
        <w:rFonts w:ascii="Arial" w:hAnsi="Arial" w:cs="Arial"/>
        <w:color w:val="444444"/>
        <w:sz w:val="21"/>
        <w:szCs w:val="21"/>
      </w:rPr>
      <w:t xml:space="preserve">  </w:t>
    </w:r>
    <w:hyperlink r:id="rId1" w:history="1">
      <w:r w:rsidRPr="00DB5531">
        <w:rPr>
          <w:rStyle w:val="Hyperlnk"/>
          <w:rFonts w:ascii="Arial" w:hAnsi="Arial" w:cs="Arial"/>
          <w:sz w:val="21"/>
          <w:szCs w:val="21"/>
        </w:rPr>
        <w:t>kansliet@ifkklagshamn.com</w:t>
      </w:r>
    </w:hyperlink>
  </w:p>
  <w:p w14:paraId="49EE5B82" w14:textId="70435722" w:rsidR="00CF282D" w:rsidRPr="00DB5531" w:rsidRDefault="1E5490C6" w:rsidP="00CF282D">
    <w:pPr>
      <w:pStyle w:val="Sidfot"/>
      <w:jc w:val="center"/>
    </w:pPr>
    <w:r w:rsidRPr="1E5490C6">
      <w:rPr>
        <w:b/>
        <w:bCs/>
      </w:rPr>
      <w:t>Tel:</w:t>
    </w:r>
    <w:r w:rsidRPr="1E5490C6">
      <w:rPr>
        <w:rFonts w:ascii="Arial" w:hAnsi="Arial" w:cs="Arial"/>
        <w:color w:val="444444"/>
        <w:sz w:val="21"/>
        <w:szCs w:val="21"/>
      </w:rPr>
      <w:t xml:space="preserve"> 0732930020 </w:t>
    </w:r>
    <w:r w:rsidRPr="1E5490C6">
      <w:rPr>
        <w:rFonts w:ascii="Arial" w:hAnsi="Arial" w:cs="Arial"/>
        <w:b/>
        <w:bCs/>
        <w:color w:val="444444"/>
        <w:sz w:val="21"/>
        <w:szCs w:val="21"/>
      </w:rPr>
      <w:t>●  Org nr</w:t>
    </w:r>
    <w:r w:rsidRPr="1E5490C6">
      <w:rPr>
        <w:rFonts w:ascii="Arial" w:hAnsi="Arial" w:cs="Arial"/>
        <w:color w:val="444444"/>
        <w:sz w:val="21"/>
        <w:szCs w:val="21"/>
      </w:rPr>
      <w:t>: 846000-2358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A12B" w14:textId="77777777" w:rsidR="004F1B9F" w:rsidRDefault="004F1B9F" w:rsidP="00CF282D">
      <w:pPr>
        <w:spacing w:after="0" w:line="240" w:lineRule="auto"/>
      </w:pPr>
      <w:r>
        <w:separator/>
      </w:r>
    </w:p>
  </w:footnote>
  <w:footnote w:type="continuationSeparator" w:id="0">
    <w:p w14:paraId="2946DB82" w14:textId="77777777" w:rsidR="004F1B9F" w:rsidRDefault="004F1B9F" w:rsidP="00CF2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0FFA2" w14:textId="0DC447B9" w:rsidR="003C73DF" w:rsidRDefault="003C73DF" w:rsidP="0E2A0EED">
    <w:pPr>
      <w:rPr>
        <w:b/>
        <w:bCs/>
        <w:sz w:val="44"/>
        <w:szCs w:val="44"/>
      </w:rPr>
    </w:pPr>
    <w:r>
      <w:rPr>
        <w:noProof/>
      </w:rPr>
      <w:drawing>
        <wp:inline distT="0" distB="0" distL="0" distR="0" wp14:anchorId="6E84FBEA" wp14:editId="7EC13B69">
          <wp:extent cx="762000" cy="873252"/>
          <wp:effectExtent l="0" t="0" r="0" b="3175"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FK Klagshamn logga_5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45" cy="891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</w:rPr>
      <w:tab/>
    </w:r>
    <w:r>
      <w:rPr>
        <w:b/>
        <w:sz w:val="44"/>
      </w:rPr>
      <w:tab/>
    </w:r>
    <w:r w:rsidRPr="0E2A0EED">
      <w:rPr>
        <w:b/>
        <w:bCs/>
        <w:sz w:val="52"/>
        <w:szCs w:val="52"/>
      </w:rPr>
      <w:t xml:space="preserve">     Domarkvitto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20B30"/>
    <w:multiLevelType w:val="hybridMultilevel"/>
    <w:tmpl w:val="CB8E8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12E76"/>
    <w:multiLevelType w:val="hybridMultilevel"/>
    <w:tmpl w:val="39B8AF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1E2BE2"/>
    <w:multiLevelType w:val="hybridMultilevel"/>
    <w:tmpl w:val="64B84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11264"/>
    <w:multiLevelType w:val="hybridMultilevel"/>
    <w:tmpl w:val="83BA1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DF"/>
    <w:rsid w:val="00004695"/>
    <w:rsid w:val="00014F71"/>
    <w:rsid w:val="00027D9B"/>
    <w:rsid w:val="00035793"/>
    <w:rsid w:val="00042837"/>
    <w:rsid w:val="000448C3"/>
    <w:rsid w:val="000601D0"/>
    <w:rsid w:val="00070527"/>
    <w:rsid w:val="0008051D"/>
    <w:rsid w:val="00081427"/>
    <w:rsid w:val="000A4A6E"/>
    <w:rsid w:val="000B2E8F"/>
    <w:rsid w:val="000B4FF6"/>
    <w:rsid w:val="000C4D3E"/>
    <w:rsid w:val="000C603F"/>
    <w:rsid w:val="000E672D"/>
    <w:rsid w:val="00113EEA"/>
    <w:rsid w:val="001212FD"/>
    <w:rsid w:val="00133243"/>
    <w:rsid w:val="001345A7"/>
    <w:rsid w:val="00150062"/>
    <w:rsid w:val="001517E5"/>
    <w:rsid w:val="00181E7F"/>
    <w:rsid w:val="001822E1"/>
    <w:rsid w:val="00184EFD"/>
    <w:rsid w:val="00193A13"/>
    <w:rsid w:val="001B4F8C"/>
    <w:rsid w:val="001C03F6"/>
    <w:rsid w:val="001D1027"/>
    <w:rsid w:val="001E4C23"/>
    <w:rsid w:val="00211AC8"/>
    <w:rsid w:val="0022119C"/>
    <w:rsid w:val="00226EFB"/>
    <w:rsid w:val="002321AB"/>
    <w:rsid w:val="002347D8"/>
    <w:rsid w:val="00234D57"/>
    <w:rsid w:val="00246186"/>
    <w:rsid w:val="0026783C"/>
    <w:rsid w:val="00276D50"/>
    <w:rsid w:val="00294927"/>
    <w:rsid w:val="002A660D"/>
    <w:rsid w:val="002C197F"/>
    <w:rsid w:val="002D4B19"/>
    <w:rsid w:val="0031102C"/>
    <w:rsid w:val="0031649B"/>
    <w:rsid w:val="003303DE"/>
    <w:rsid w:val="0033191D"/>
    <w:rsid w:val="0033269C"/>
    <w:rsid w:val="00350682"/>
    <w:rsid w:val="00356D56"/>
    <w:rsid w:val="00370333"/>
    <w:rsid w:val="00373D3C"/>
    <w:rsid w:val="00391A9A"/>
    <w:rsid w:val="003920EB"/>
    <w:rsid w:val="003A40AF"/>
    <w:rsid w:val="003A6FFB"/>
    <w:rsid w:val="003C73DF"/>
    <w:rsid w:val="003D571A"/>
    <w:rsid w:val="003F1BB2"/>
    <w:rsid w:val="00407A9E"/>
    <w:rsid w:val="00424E1F"/>
    <w:rsid w:val="00430421"/>
    <w:rsid w:val="00447353"/>
    <w:rsid w:val="004634DC"/>
    <w:rsid w:val="00463D59"/>
    <w:rsid w:val="0047156C"/>
    <w:rsid w:val="00472F35"/>
    <w:rsid w:val="00476AD3"/>
    <w:rsid w:val="00496054"/>
    <w:rsid w:val="004A0432"/>
    <w:rsid w:val="004C16B6"/>
    <w:rsid w:val="004F1B9F"/>
    <w:rsid w:val="00500750"/>
    <w:rsid w:val="00501D59"/>
    <w:rsid w:val="0050453E"/>
    <w:rsid w:val="005141B7"/>
    <w:rsid w:val="00537E86"/>
    <w:rsid w:val="00572ED8"/>
    <w:rsid w:val="00575383"/>
    <w:rsid w:val="00583F55"/>
    <w:rsid w:val="005B3543"/>
    <w:rsid w:val="005D13CF"/>
    <w:rsid w:val="005D4342"/>
    <w:rsid w:val="005E2CFD"/>
    <w:rsid w:val="005E31E6"/>
    <w:rsid w:val="005E7E9E"/>
    <w:rsid w:val="0060411F"/>
    <w:rsid w:val="0062320B"/>
    <w:rsid w:val="00624F41"/>
    <w:rsid w:val="00626622"/>
    <w:rsid w:val="00637BA3"/>
    <w:rsid w:val="00650100"/>
    <w:rsid w:val="0066068C"/>
    <w:rsid w:val="006A76AE"/>
    <w:rsid w:val="006B6A3C"/>
    <w:rsid w:val="006C3C41"/>
    <w:rsid w:val="006D019B"/>
    <w:rsid w:val="006E04E0"/>
    <w:rsid w:val="0070140A"/>
    <w:rsid w:val="00704B7F"/>
    <w:rsid w:val="0071059A"/>
    <w:rsid w:val="007138AC"/>
    <w:rsid w:val="00734106"/>
    <w:rsid w:val="0073748E"/>
    <w:rsid w:val="0074208B"/>
    <w:rsid w:val="0075289C"/>
    <w:rsid w:val="0076292F"/>
    <w:rsid w:val="007662F8"/>
    <w:rsid w:val="007714D8"/>
    <w:rsid w:val="007716AB"/>
    <w:rsid w:val="00781129"/>
    <w:rsid w:val="00781E97"/>
    <w:rsid w:val="007913A6"/>
    <w:rsid w:val="007A6426"/>
    <w:rsid w:val="007B16D6"/>
    <w:rsid w:val="007C2EA3"/>
    <w:rsid w:val="007E03A3"/>
    <w:rsid w:val="007E2EC6"/>
    <w:rsid w:val="007E56DF"/>
    <w:rsid w:val="00801047"/>
    <w:rsid w:val="00810177"/>
    <w:rsid w:val="00824F67"/>
    <w:rsid w:val="0082691F"/>
    <w:rsid w:val="00830347"/>
    <w:rsid w:val="0084458A"/>
    <w:rsid w:val="0086416C"/>
    <w:rsid w:val="008722C3"/>
    <w:rsid w:val="00873DE4"/>
    <w:rsid w:val="008803DB"/>
    <w:rsid w:val="008932ED"/>
    <w:rsid w:val="008A07A9"/>
    <w:rsid w:val="008B7C7F"/>
    <w:rsid w:val="00904074"/>
    <w:rsid w:val="009046FA"/>
    <w:rsid w:val="00917BB1"/>
    <w:rsid w:val="00924EEA"/>
    <w:rsid w:val="00933883"/>
    <w:rsid w:val="00933946"/>
    <w:rsid w:val="0094685A"/>
    <w:rsid w:val="00961603"/>
    <w:rsid w:val="009651A1"/>
    <w:rsid w:val="00965AC8"/>
    <w:rsid w:val="0096654F"/>
    <w:rsid w:val="00966E1E"/>
    <w:rsid w:val="00973006"/>
    <w:rsid w:val="00982584"/>
    <w:rsid w:val="0099380C"/>
    <w:rsid w:val="009A3F0A"/>
    <w:rsid w:val="009C08B6"/>
    <w:rsid w:val="009D557E"/>
    <w:rsid w:val="00A1293A"/>
    <w:rsid w:val="00A300A3"/>
    <w:rsid w:val="00A310AD"/>
    <w:rsid w:val="00A41B5B"/>
    <w:rsid w:val="00A810CA"/>
    <w:rsid w:val="00A90630"/>
    <w:rsid w:val="00A93E16"/>
    <w:rsid w:val="00AA1D39"/>
    <w:rsid w:val="00AC3880"/>
    <w:rsid w:val="00AD2ED9"/>
    <w:rsid w:val="00AD7EF9"/>
    <w:rsid w:val="00AF576A"/>
    <w:rsid w:val="00B15357"/>
    <w:rsid w:val="00B37FBC"/>
    <w:rsid w:val="00B41202"/>
    <w:rsid w:val="00B43FBE"/>
    <w:rsid w:val="00B560D2"/>
    <w:rsid w:val="00B66FCA"/>
    <w:rsid w:val="00BA3199"/>
    <w:rsid w:val="00BB1C46"/>
    <w:rsid w:val="00BB283A"/>
    <w:rsid w:val="00BC0FB1"/>
    <w:rsid w:val="00BC423B"/>
    <w:rsid w:val="00BF6B3A"/>
    <w:rsid w:val="00C032AE"/>
    <w:rsid w:val="00C116D2"/>
    <w:rsid w:val="00C11D47"/>
    <w:rsid w:val="00C150B3"/>
    <w:rsid w:val="00C16752"/>
    <w:rsid w:val="00C20B97"/>
    <w:rsid w:val="00C21E0A"/>
    <w:rsid w:val="00C24EC4"/>
    <w:rsid w:val="00C2617F"/>
    <w:rsid w:val="00C32391"/>
    <w:rsid w:val="00C55DEA"/>
    <w:rsid w:val="00C625EE"/>
    <w:rsid w:val="00C75174"/>
    <w:rsid w:val="00C81767"/>
    <w:rsid w:val="00C85FD6"/>
    <w:rsid w:val="00C90101"/>
    <w:rsid w:val="00CA4150"/>
    <w:rsid w:val="00CA4B94"/>
    <w:rsid w:val="00CB6DCE"/>
    <w:rsid w:val="00CC046A"/>
    <w:rsid w:val="00CC73C3"/>
    <w:rsid w:val="00CC7CD7"/>
    <w:rsid w:val="00CF282D"/>
    <w:rsid w:val="00D06BE0"/>
    <w:rsid w:val="00D13000"/>
    <w:rsid w:val="00D17493"/>
    <w:rsid w:val="00D279A5"/>
    <w:rsid w:val="00D31145"/>
    <w:rsid w:val="00D4620C"/>
    <w:rsid w:val="00D5670E"/>
    <w:rsid w:val="00D602EC"/>
    <w:rsid w:val="00D615B5"/>
    <w:rsid w:val="00D84917"/>
    <w:rsid w:val="00D91561"/>
    <w:rsid w:val="00DD3BCF"/>
    <w:rsid w:val="00DF6569"/>
    <w:rsid w:val="00DF6A9F"/>
    <w:rsid w:val="00DF6AF5"/>
    <w:rsid w:val="00E0621A"/>
    <w:rsid w:val="00E06719"/>
    <w:rsid w:val="00E319E8"/>
    <w:rsid w:val="00E51730"/>
    <w:rsid w:val="00E5549B"/>
    <w:rsid w:val="00E64A0B"/>
    <w:rsid w:val="00E70697"/>
    <w:rsid w:val="00E71401"/>
    <w:rsid w:val="00E72327"/>
    <w:rsid w:val="00E73BED"/>
    <w:rsid w:val="00E941CC"/>
    <w:rsid w:val="00EB0A34"/>
    <w:rsid w:val="00EB719D"/>
    <w:rsid w:val="00EC6736"/>
    <w:rsid w:val="00ED3E28"/>
    <w:rsid w:val="00ED6EF0"/>
    <w:rsid w:val="00EE1B65"/>
    <w:rsid w:val="00EE75B7"/>
    <w:rsid w:val="00F0006A"/>
    <w:rsid w:val="00F22337"/>
    <w:rsid w:val="00F44DC2"/>
    <w:rsid w:val="00F53611"/>
    <w:rsid w:val="00F60B15"/>
    <w:rsid w:val="00F63A01"/>
    <w:rsid w:val="00F63E7B"/>
    <w:rsid w:val="00F920AF"/>
    <w:rsid w:val="00F94476"/>
    <w:rsid w:val="00FA2C3F"/>
    <w:rsid w:val="00FC7298"/>
    <w:rsid w:val="00FD61CF"/>
    <w:rsid w:val="00FD7D66"/>
    <w:rsid w:val="00FF5D2B"/>
    <w:rsid w:val="00FF6B5D"/>
    <w:rsid w:val="0E2A0EED"/>
    <w:rsid w:val="1E5490C6"/>
    <w:rsid w:val="3D3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E95E5F"/>
  <w15:docId w15:val="{8E9D24CE-5852-4CB2-B980-FB1037D4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0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2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2EC6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C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C7298"/>
    <w:rPr>
      <w:b/>
      <w:bCs/>
    </w:rPr>
  </w:style>
  <w:style w:type="paragraph" w:styleId="Liststycke">
    <w:name w:val="List Paragraph"/>
    <w:basedOn w:val="Normal"/>
    <w:uiPriority w:val="34"/>
    <w:qFormat/>
    <w:rsid w:val="00463D59"/>
    <w:pPr>
      <w:ind w:left="720"/>
      <w:contextualSpacing/>
    </w:pPr>
  </w:style>
  <w:style w:type="table" w:styleId="Tabellrutnt">
    <w:name w:val="Table Grid"/>
    <w:basedOn w:val="Normaltabell"/>
    <w:uiPriority w:val="59"/>
    <w:unhideWhenUsed/>
    <w:rsid w:val="00A81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F28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282D"/>
  </w:style>
  <w:style w:type="paragraph" w:styleId="Sidfot">
    <w:name w:val="footer"/>
    <w:basedOn w:val="Normal"/>
    <w:link w:val="SidfotChar"/>
    <w:uiPriority w:val="99"/>
    <w:unhideWhenUsed/>
    <w:rsid w:val="00CF28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282D"/>
  </w:style>
  <w:style w:type="character" w:styleId="Hyperlnk">
    <w:name w:val="Hyperlink"/>
    <w:basedOn w:val="Standardstycketeckensnitt"/>
    <w:uiPriority w:val="99"/>
    <w:semiHidden/>
    <w:unhideWhenUsed/>
    <w:rsid w:val="00CF282D"/>
    <w:rPr>
      <w:color w:val="1964C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sliet@ifkklagsham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.CARLSONREZIDOR\AppData\Roaming\Microsoft\Templates\IFK%20KLagshamn%20interna%20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8E40C36E1714EA69811B4686BE8E2" ma:contentTypeVersion="6" ma:contentTypeDescription="Create a new document." ma:contentTypeScope="" ma:versionID="03e75ba0b7a7d11af60b33b6e4ae925c">
  <xsd:schema xmlns:xsd="http://www.w3.org/2001/XMLSchema" xmlns:xs="http://www.w3.org/2001/XMLSchema" xmlns:p="http://schemas.microsoft.com/office/2006/metadata/properties" xmlns:ns2="fbcd30a5-c753-4428-841e-b2716c9fe4f3" targetNamespace="http://schemas.microsoft.com/office/2006/metadata/properties" ma:root="true" ma:fieldsID="30a58aad2fb1b94169da480a9b6f5544" ns2:_="">
    <xsd:import namespace="fbcd30a5-c753-4428-841e-b2716c9fe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d30a5-c753-4428-841e-b2716c9fe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44AF4-4453-472B-9251-8BC691B51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90876C-3316-4CAD-8C22-73CB4D50DE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60891C-DBE0-4D7B-A4AD-E0EAC26511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d30a5-c753-4428-841e-b2716c9fe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2E5860-5606-4E77-8521-F9EAEECF8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IFK KLagshamn interna dokument</Template>
  <TotalTime>1</TotalTime>
  <Pages>1</Pages>
  <Words>100</Words>
  <Characters>530</Characters>
  <Application>Microsoft Office Word</Application>
  <DocSecurity>0</DocSecurity>
  <Lines>4</Lines>
  <Paragraphs>1</Paragraphs>
  <ScaleCrop>false</ScaleCrop>
  <Company>HP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Westberg, Johan</dc:creator>
  <cp:lastModifiedBy>Stephanie Wiberg</cp:lastModifiedBy>
  <cp:revision>3</cp:revision>
  <cp:lastPrinted>2018-02-14T16:34:00Z</cp:lastPrinted>
  <dcterms:created xsi:type="dcterms:W3CDTF">2020-12-10T08:28:00Z</dcterms:created>
  <dcterms:modified xsi:type="dcterms:W3CDTF">2022-02-02T12:26:00Z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0x010100AC28E40C36E1714EA69811B4686BE8E2</vt:lpwstr>
  </property>
  <property fmtid="{D5CDD505-2E9C-101B-9397-08002B2CF9AE}" pid="3" name="Order">
    <vt:r8>18600</vt:r8>
  </property>
  <property fmtid="{D5CDD505-2E9C-101B-9397-08002B2CF9AE}" pid="4" name="AuthorIds_UIVersion_4096">
    <vt:lpwstr>4</vt:lpwstr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